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page" w:horzAnchor="page" w:tblpX="1135" w:tblpY="2666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otat"/>
        <w:tblDescription w:val="Notat"/>
      </w:tblPr>
      <w:tblGrid>
        <w:gridCol w:w="5245"/>
      </w:tblGrid>
      <w:tr w:rsidR="007A7EB9" w:rsidRPr="0031645E" w:rsidTr="00665C88">
        <w:trPr>
          <w:trHeight w:hRule="exact" w:val="426"/>
        </w:trPr>
        <w:tc>
          <w:tcPr>
            <w:tcW w:w="5245" w:type="dxa"/>
          </w:tcPr>
          <w:p w:rsidR="007A7EB9" w:rsidRPr="0031645E" w:rsidRDefault="0031645E" w:rsidP="007A7EB9">
            <w:r>
              <w:rPr>
                <w:b/>
                <w:sz w:val="32"/>
              </w:rPr>
              <w:t>Frivilligt Socialt Arbejde §18</w:t>
            </w:r>
          </w:p>
        </w:tc>
      </w:tr>
    </w:tbl>
    <w:p w:rsidR="007A7EB9" w:rsidRPr="0031645E" w:rsidRDefault="007A7EB9" w:rsidP="007A7EB9">
      <w:pPr>
        <w:rPr>
          <w:sz w:val="2"/>
        </w:rPr>
      </w:pPr>
    </w:p>
    <w:tbl>
      <w:tblPr>
        <w:tblStyle w:val="Tabel-Gitter"/>
        <w:tblpPr w:vertAnchor="page" w:horzAnchor="page" w:tblpX="8790" w:tblpY="2666"/>
        <w:tblOverlap w:val="never"/>
        <w:tblW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2552"/>
      </w:tblGrid>
      <w:tr w:rsidR="007A7EB9" w:rsidRPr="0031645E" w:rsidTr="007A7EB9">
        <w:trPr>
          <w:trHeight w:val="2438"/>
        </w:trPr>
        <w:tc>
          <w:tcPr>
            <w:tcW w:w="2552" w:type="dxa"/>
          </w:tcPr>
          <w:p w:rsidR="007A7EB9" w:rsidRPr="0031645E" w:rsidRDefault="007A7EB9" w:rsidP="0031645E">
            <w:pPr>
              <w:pStyle w:val="Sender"/>
            </w:pPr>
          </w:p>
        </w:tc>
      </w:tr>
    </w:tbl>
    <w:p w:rsidR="007A7EB9" w:rsidRPr="0031645E" w:rsidRDefault="007A7EB9" w:rsidP="007A7EB9">
      <w:pPr>
        <w:rPr>
          <w:sz w:val="2"/>
        </w:rPr>
      </w:pPr>
    </w:p>
    <w:p w:rsidR="009F30A9" w:rsidRPr="0031645E" w:rsidRDefault="0031645E" w:rsidP="0031645E">
      <w:pPr>
        <w:pStyle w:val="Overskrift1"/>
      </w:pPr>
      <w:r w:rsidRPr="0031645E">
        <w:rPr>
          <w:rFonts w:ascii="Calibri" w:hAnsi="Calibri" w:cs="Calibri"/>
        </w:rPr>
        <w:t>Dokumentat</w:t>
      </w:r>
      <w:r w:rsidR="005353CA">
        <w:rPr>
          <w:rFonts w:ascii="Calibri" w:hAnsi="Calibri" w:cs="Calibri"/>
        </w:rPr>
        <w:t>ion for modtaget</w:t>
      </w:r>
      <w:r w:rsidR="00620738">
        <w:rPr>
          <w:rFonts w:ascii="Calibri" w:hAnsi="Calibri" w:cs="Calibri"/>
        </w:rPr>
        <w:t xml:space="preserve"> </w:t>
      </w:r>
      <w:r w:rsidR="005353CA">
        <w:rPr>
          <w:rFonts w:ascii="Calibri" w:hAnsi="Calibri" w:cs="Calibri"/>
        </w:rPr>
        <w:t xml:space="preserve">§18 </w:t>
      </w:r>
      <w:r w:rsidR="00353D42">
        <w:rPr>
          <w:rFonts w:ascii="Calibri" w:hAnsi="Calibri" w:cs="Calibri"/>
        </w:rPr>
        <w:t>støtte 2023</w:t>
      </w:r>
    </w:p>
    <w:p w:rsidR="00D04A71" w:rsidRPr="0031645E" w:rsidRDefault="00D04A71" w:rsidP="00106A71"/>
    <w:p w:rsidR="0031645E" w:rsidRPr="002F3C2A" w:rsidRDefault="0031645E" w:rsidP="0031645E">
      <w:pPr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Foreningen bedes senest den </w:t>
      </w:r>
      <w:r w:rsidR="00620738">
        <w:rPr>
          <w:rFonts w:ascii="Arial" w:hAnsi="Arial" w:cs="Arial"/>
          <w:sz w:val="22"/>
        </w:rPr>
        <w:t>1</w:t>
      </w:r>
      <w:r w:rsidR="00353D42">
        <w:rPr>
          <w:rFonts w:ascii="Arial" w:hAnsi="Arial" w:cs="Arial"/>
          <w:sz w:val="22"/>
        </w:rPr>
        <w:t>2</w:t>
      </w:r>
      <w:r w:rsidRPr="002F3C2A">
        <w:rPr>
          <w:rFonts w:ascii="Arial" w:hAnsi="Arial" w:cs="Arial"/>
          <w:sz w:val="22"/>
        </w:rPr>
        <w:t>. februar 20</w:t>
      </w:r>
      <w:r>
        <w:rPr>
          <w:rFonts w:ascii="Arial" w:hAnsi="Arial" w:cs="Arial"/>
          <w:sz w:val="22"/>
        </w:rPr>
        <w:t>2</w:t>
      </w:r>
      <w:r w:rsidR="00353D42">
        <w:rPr>
          <w:rFonts w:ascii="Arial" w:hAnsi="Arial" w:cs="Arial"/>
          <w:sz w:val="22"/>
        </w:rPr>
        <w:t>4</w:t>
      </w:r>
      <w:r w:rsidRPr="002F3C2A">
        <w:rPr>
          <w:rFonts w:ascii="Arial" w:hAnsi="Arial" w:cs="Arial"/>
          <w:sz w:val="22"/>
        </w:rPr>
        <w:t xml:space="preserve"> fremsende regnskab og en kort redegørelse for, hvordan den økonomiske støtte er blevet anvendt, og om formålet med de angivne aktiviteter er blevet opfyldt. </w:t>
      </w:r>
    </w:p>
    <w:p w:rsidR="0031645E" w:rsidRPr="002F3C2A" w:rsidRDefault="0031645E" w:rsidP="0031645E">
      <w:pPr>
        <w:rPr>
          <w:rFonts w:ascii="Arial" w:hAnsi="Arial" w:cs="Arial"/>
          <w:sz w:val="22"/>
        </w:rPr>
      </w:pPr>
    </w:p>
    <w:p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Vi skal derfor venligst bede om, at formanden og kasserer skriver under på, at midlerne er anvendt i overensstemmelse med det angivne. </w:t>
      </w:r>
    </w:p>
    <w:p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</w:p>
    <w:p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Dokumentationsskema, efter nedenstående skabelon til udfyldelse, kan hentes på hjemmesiden under frivilligt socialt arbejde. </w:t>
      </w:r>
    </w:p>
    <w:p w:rsidR="0031645E" w:rsidRDefault="0031645E" w:rsidP="0031645E">
      <w:pPr>
        <w:pBdr>
          <w:bottom w:val="single" w:sz="8" w:space="1" w:color="C0C0C0"/>
        </w:pBdr>
        <w:spacing w:line="300" w:lineRule="exact"/>
        <w:rPr>
          <w:rFonts w:ascii="Verdana" w:hAnsi="Verdana"/>
          <w:b/>
        </w:rPr>
      </w:pPr>
    </w:p>
    <w:p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60"/>
      </w:tblGrid>
      <w:tr w:rsidR="0031645E" w:rsidRPr="00886455" w:rsidTr="00CD2171">
        <w:tc>
          <w:tcPr>
            <w:tcW w:w="9778" w:type="dxa"/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  <w:b/>
              </w:rPr>
              <w:t>Foreningsnavn:</w:t>
            </w:r>
          </w:p>
        </w:tc>
      </w:tr>
      <w:tr w:rsidR="0031645E" w:rsidRPr="00886455" w:rsidTr="00CD2171">
        <w:tc>
          <w:tcPr>
            <w:tcW w:w="9778" w:type="dxa"/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  <w:b/>
              </w:rPr>
              <w:t xml:space="preserve">Bevilget beløb i kr.: </w:t>
            </w:r>
          </w:p>
        </w:tc>
      </w:tr>
    </w:tbl>
    <w:p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8" w:space="0" w:color="999999"/>
          <w:left w:val="single" w:sz="4" w:space="0" w:color="999999"/>
          <w:bottom w:val="single" w:sz="4" w:space="0" w:color="auto"/>
          <w:right w:val="single" w:sz="8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3784"/>
      </w:tblGrid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  <w:r w:rsidRPr="00886455">
              <w:rPr>
                <w:rFonts w:ascii="Arial" w:hAnsi="Arial" w:cs="Arial"/>
              </w:rPr>
              <w:t>Anvendt beløb i kr.</w:t>
            </w: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  <w:r w:rsidRPr="00886455">
              <w:rPr>
                <w:rFonts w:ascii="Arial" w:hAnsi="Arial" w:cs="Arial"/>
              </w:rPr>
              <w:t>Beskrivelse af formål/indhold</w:t>
            </w: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:rsidTr="00CD2171">
        <w:tc>
          <w:tcPr>
            <w:tcW w:w="97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Verdana" w:hAnsi="Verdana"/>
                <w:b/>
              </w:rPr>
            </w:pPr>
            <w:r w:rsidRPr="00886455">
              <w:rPr>
                <w:rFonts w:ascii="Arial" w:hAnsi="Arial" w:cs="Arial"/>
              </w:rPr>
              <w:t>Total</w:t>
            </w:r>
          </w:p>
        </w:tc>
      </w:tr>
    </w:tbl>
    <w:p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60"/>
      </w:tblGrid>
      <w:tr w:rsidR="0031645E" w:rsidRPr="00886455" w:rsidTr="00CD2171">
        <w:tc>
          <w:tcPr>
            <w:tcW w:w="9778" w:type="dxa"/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</w:rPr>
              <w:t>Kort redegørelse for aktiviteternes forløb</w:t>
            </w:r>
            <w:r w:rsidRPr="00886455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31645E" w:rsidRPr="00886455" w:rsidTr="00CD2171">
        <w:tc>
          <w:tcPr>
            <w:tcW w:w="9778" w:type="dxa"/>
            <w:shd w:val="clear" w:color="auto" w:fill="auto"/>
          </w:tcPr>
          <w:p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</w:tr>
    </w:tbl>
    <w:p w:rsidR="00EF2EE1" w:rsidRDefault="00EF2EE1" w:rsidP="00572823"/>
    <w:p w:rsidR="0031645E" w:rsidRDefault="0031645E" w:rsidP="00572823">
      <w:pPr>
        <w:rPr>
          <w:b/>
        </w:rPr>
      </w:pPr>
      <w:r w:rsidRPr="0031645E">
        <w:rPr>
          <w:b/>
        </w:rPr>
        <w:t xml:space="preserve">Dato: </w:t>
      </w:r>
    </w:p>
    <w:p w:rsidR="0031645E" w:rsidRDefault="0031645E" w:rsidP="00572823">
      <w:pPr>
        <w:rPr>
          <w:b/>
        </w:rPr>
      </w:pPr>
    </w:p>
    <w:p w:rsidR="0031645E" w:rsidRPr="0031645E" w:rsidRDefault="0031645E" w:rsidP="00572823">
      <w:pPr>
        <w:rPr>
          <w:b/>
        </w:rPr>
      </w:pPr>
      <w:r>
        <w:rPr>
          <w:b/>
        </w:rPr>
        <w:t xml:space="preserve">Formand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Kasserer</w:t>
      </w:r>
    </w:p>
    <w:sectPr w:rsidR="0031645E" w:rsidRPr="0031645E" w:rsidSect="00C16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3402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5E" w:rsidRPr="0031645E" w:rsidRDefault="0031645E" w:rsidP="00291C7F">
      <w:r w:rsidRPr="0031645E">
        <w:separator/>
      </w:r>
    </w:p>
    <w:p w:rsidR="0031645E" w:rsidRPr="0031645E" w:rsidRDefault="0031645E"/>
  </w:endnote>
  <w:endnote w:type="continuationSeparator" w:id="0">
    <w:p w:rsidR="0031645E" w:rsidRPr="0031645E" w:rsidRDefault="0031645E" w:rsidP="00291C7F">
      <w:r w:rsidRPr="0031645E">
        <w:continuationSeparator/>
      </w:r>
    </w:p>
    <w:p w:rsidR="0031645E" w:rsidRPr="0031645E" w:rsidRDefault="00316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5E" w:rsidRDefault="003164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135" w:tblpY="16274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A40E96" w:rsidRPr="0031645E" w:rsidTr="001813DE">
      <w:trPr>
        <w:trHeight w:hRule="exact" w:val="284"/>
      </w:trPr>
      <w:tc>
        <w:tcPr>
          <w:tcW w:w="8505" w:type="dxa"/>
        </w:tcPr>
        <w:p w:rsidR="00A40E96" w:rsidRPr="0031645E" w:rsidRDefault="0031645E" w:rsidP="0031645E">
          <w:pPr>
            <w:pStyle w:val="Sender"/>
          </w:pPr>
          <w:r w:rsidRPr="0031645E">
            <w:rPr>
              <w:rFonts w:ascii="Calibri" w:hAnsi="Calibri" w:cs="Calibri"/>
            </w:rPr>
            <w:t xml:space="preserve">Rådhuset | </w:t>
          </w:r>
          <w:proofErr w:type="spellStart"/>
          <w:r w:rsidRPr="0031645E">
            <w:rPr>
              <w:rFonts w:ascii="Calibri" w:hAnsi="Calibri" w:cs="Calibri"/>
            </w:rPr>
            <w:t>Bjarkesvej</w:t>
          </w:r>
          <w:proofErr w:type="spellEnd"/>
          <w:r w:rsidRPr="0031645E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701" w:type="dxa"/>
        </w:tcPr>
        <w:p w:rsidR="00A40E96" w:rsidRPr="0031645E" w:rsidRDefault="00A40E96" w:rsidP="001813DE">
          <w:pPr>
            <w:pStyle w:val="Sender"/>
            <w:jc w:val="right"/>
          </w:pPr>
          <w:r w:rsidRPr="0031645E">
            <w:t xml:space="preserve">Side </w:t>
          </w:r>
          <w:r w:rsidRPr="0031645E">
            <w:fldChar w:fldCharType="begin"/>
          </w:r>
          <w:r w:rsidRPr="0031645E">
            <w:instrText xml:space="preserve"> PAGE  \* Arabic  \* MERGEFORMAT </w:instrText>
          </w:r>
          <w:r w:rsidRPr="0031645E">
            <w:fldChar w:fldCharType="separate"/>
          </w:r>
          <w:r w:rsidR="0031645E">
            <w:rPr>
              <w:noProof/>
            </w:rPr>
            <w:t>1</w:t>
          </w:r>
          <w:r w:rsidRPr="0031645E">
            <w:fldChar w:fldCharType="end"/>
          </w:r>
          <w:r w:rsidRPr="0031645E">
            <w:t xml:space="preserve"> af </w:t>
          </w:r>
          <w:fldSimple w:instr=" NUMPAGES  \* Arabic  \* MERGEFORMAT ">
            <w:r w:rsidR="0031645E">
              <w:rPr>
                <w:noProof/>
              </w:rPr>
              <w:t>1</w:t>
            </w:r>
          </w:fldSimple>
        </w:p>
      </w:tc>
    </w:tr>
  </w:tbl>
  <w:p w:rsidR="00A40E96" w:rsidRPr="0031645E" w:rsidRDefault="00A40E96" w:rsidP="00665C88">
    <w:pPr>
      <w:pStyle w:val="Sidefod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135" w:tblpY="16274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A40E96" w:rsidRPr="0031645E" w:rsidTr="00A40E96">
      <w:trPr>
        <w:trHeight w:hRule="exact" w:val="284"/>
      </w:trPr>
      <w:tc>
        <w:tcPr>
          <w:tcW w:w="8505" w:type="dxa"/>
        </w:tcPr>
        <w:p w:rsidR="00A40E96" w:rsidRPr="0031645E" w:rsidRDefault="0031645E" w:rsidP="0031645E">
          <w:pPr>
            <w:pStyle w:val="Sender"/>
          </w:pPr>
          <w:r w:rsidRPr="0031645E">
            <w:rPr>
              <w:rFonts w:ascii="Calibri" w:hAnsi="Calibri" w:cs="Calibri"/>
            </w:rPr>
            <w:t xml:space="preserve">Rådhuset | </w:t>
          </w:r>
          <w:proofErr w:type="spellStart"/>
          <w:r w:rsidRPr="0031645E">
            <w:rPr>
              <w:rFonts w:ascii="Calibri" w:hAnsi="Calibri" w:cs="Calibri"/>
            </w:rPr>
            <w:t>Bjarkesvej</w:t>
          </w:r>
          <w:proofErr w:type="spellEnd"/>
          <w:r w:rsidRPr="0031645E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701" w:type="dxa"/>
        </w:tcPr>
        <w:p w:rsidR="00A40E96" w:rsidRPr="0031645E" w:rsidRDefault="00A40E96" w:rsidP="00665C88">
          <w:pPr>
            <w:pStyle w:val="Sender"/>
            <w:jc w:val="right"/>
          </w:pPr>
          <w:r w:rsidRPr="0031645E">
            <w:t xml:space="preserve">Side </w:t>
          </w:r>
          <w:r w:rsidRPr="0031645E">
            <w:fldChar w:fldCharType="begin"/>
          </w:r>
          <w:r w:rsidRPr="0031645E">
            <w:instrText xml:space="preserve"> PAGE  \* Arabic  \* MERGEFORMAT </w:instrText>
          </w:r>
          <w:r w:rsidRPr="0031645E">
            <w:fldChar w:fldCharType="separate"/>
          </w:r>
          <w:r w:rsidR="00353D42">
            <w:rPr>
              <w:noProof/>
            </w:rPr>
            <w:t>1</w:t>
          </w:r>
          <w:r w:rsidRPr="0031645E">
            <w:fldChar w:fldCharType="end"/>
          </w:r>
          <w:r w:rsidRPr="0031645E">
            <w:t xml:space="preserve"> af </w:t>
          </w:r>
          <w:fldSimple w:instr=" NUMPAGES  \* Arabic  \* MERGEFORMAT ">
            <w:r w:rsidR="00353D42">
              <w:rPr>
                <w:noProof/>
              </w:rPr>
              <w:t>1</w:t>
            </w:r>
          </w:fldSimple>
        </w:p>
      </w:tc>
    </w:tr>
  </w:tbl>
  <w:p w:rsidR="00A40E96" w:rsidRPr="0031645E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5E" w:rsidRPr="0031645E" w:rsidRDefault="0031645E" w:rsidP="00291C7F">
      <w:r w:rsidRPr="0031645E">
        <w:separator/>
      </w:r>
    </w:p>
    <w:p w:rsidR="0031645E" w:rsidRPr="0031645E" w:rsidRDefault="0031645E"/>
  </w:footnote>
  <w:footnote w:type="continuationSeparator" w:id="0">
    <w:p w:rsidR="0031645E" w:rsidRPr="0031645E" w:rsidRDefault="0031645E" w:rsidP="00291C7F">
      <w:r w:rsidRPr="0031645E">
        <w:continuationSeparator/>
      </w:r>
    </w:p>
    <w:p w:rsidR="0031645E" w:rsidRPr="0031645E" w:rsidRDefault="00316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5E" w:rsidRDefault="003164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5E" w:rsidRDefault="003164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31645E" w:rsidRDefault="0031645E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12595" cy="718820"/>
          <wp:effectExtent l="0" t="0" r="1905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</w:pPr>
  </w:p>
  <w:p w:rsidR="00A40E96" w:rsidRPr="0031645E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0.dotm"/>
    <w:docVar w:name="CreatedWithDtVersion" w:val="2.5.014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docheader" w:val="UKXiADnpRPj+ifTYV0cbDqKghgV7mm64efzHauHqvKQq74+0ccrcPVoHyni4FYxU"/>
    <w:docVar w:name="Encrypted_DialogFieldValue_documentdate" w:val="ewSW3VIzNp8bMGqjzHLn2Q=="/>
    <w:docVar w:name="Encrypted_DialogFieldValue_finduserbutton" w:val="Go1BF8BBsJqqGsR1izlsvQ=="/>
    <w:docVar w:name="Encrypted_DialogFieldValue_networkprofileuserid" w:val="1mA0iJt1h8vhIYAEwKNPtQ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sMoqA1laS1quEkrwqmxDwg=="/>
    <w:docVar w:name="Encrypted_DialogFieldValue_sendername" w:val="rECNAR26R6I/IZU+vAIozA=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UKXiADnpRPj+ifTYV0cbDqKghgV7mm64efzHauHqvKQq74+0ccrcPVoHyni4FYxU"/>
    <w:docVar w:name="IntegrationType" w:val="StandAlone"/>
  </w:docVars>
  <w:rsids>
    <w:rsidRoot w:val="0031645E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1645E"/>
    <w:rsid w:val="003224BD"/>
    <w:rsid w:val="00327B06"/>
    <w:rsid w:val="00332004"/>
    <w:rsid w:val="00342ADF"/>
    <w:rsid w:val="00353D42"/>
    <w:rsid w:val="0035549B"/>
    <w:rsid w:val="00357F5B"/>
    <w:rsid w:val="00375AA8"/>
    <w:rsid w:val="00383D23"/>
    <w:rsid w:val="00384425"/>
    <w:rsid w:val="00386285"/>
    <w:rsid w:val="00397E5F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53CA"/>
    <w:rsid w:val="0054037D"/>
    <w:rsid w:val="005501AF"/>
    <w:rsid w:val="00556274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20738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39A6"/>
    <w:rsid w:val="00BA155F"/>
    <w:rsid w:val="00BA276B"/>
    <w:rsid w:val="00BA2982"/>
    <w:rsid w:val="00BA5EEC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358D1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823F4D"/>
  <w15:docId w15:val="{AE98137A-B52F-46DC-8843-2763C075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s\AppData\Roaming\Microsoft\Skabeloner\Notat_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B3A4-487E-45E7-88BC-34A86422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Notat_2020</Template>
  <TotalTime>0</TotalTime>
  <Pages>1</Pages>
  <Words>107</Words>
  <Characters>656</Characters>
  <Application>Microsoft Office Word</Application>
  <DocSecurity>0</DocSecurity>
  <Lines>54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Dokumentation for modtaget §18 midler 2020</vt:lpstr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for modtaget §18 midler 2020</dc:title>
  <dc:creator>Michael Eskedal</dc:creator>
  <cp:lastModifiedBy>Mette Stenberdt Nielsen</cp:lastModifiedBy>
  <cp:revision>2</cp:revision>
  <cp:lastPrinted>2014-07-17T10:44:00Z</cp:lastPrinted>
  <dcterms:created xsi:type="dcterms:W3CDTF">2024-01-18T11:52:00Z</dcterms:created>
  <dcterms:modified xsi:type="dcterms:W3CDTF">2024-01-18T11:52:00Z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{A799BBD5-C711-4276-AB64-032243171950}</vt:lpwstr>
  </property>
</Properties>
</file>